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28113166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42736A6C" w14:textId="55FCAB5E" w:rsidR="003A4A4A" w:rsidRDefault="00F93D07" w:rsidP="00F93D07">
            <w:r>
              <w:rPr>
                <w:noProof/>
              </w:rPr>
              <w:drawing>
                <wp:inline distT="0" distB="0" distL="0" distR="0" wp14:anchorId="67AFE5CF" wp14:editId="185B7776">
                  <wp:extent cx="4185430" cy="4171950"/>
                  <wp:effectExtent l="0" t="0" r="0" b="0"/>
                  <wp:docPr id="678029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57" cy="4180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3279F4" wp14:editId="120D4B02">
                  <wp:extent cx="4256501" cy="3009232"/>
                  <wp:effectExtent l="0" t="0" r="0" b="127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476" cy="302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68B12" w14:textId="47CDECC1" w:rsidR="003A4A4A" w:rsidRDefault="00C04F5E" w:rsidP="003A4A4A">
            <w:pPr>
              <w:pStyle w:val="Heading1"/>
            </w:pPr>
            <w:sdt>
              <w:sdtPr>
                <w:alias w:val="Enter event description heading:"/>
                <w:tag w:val="Enter event description heading:"/>
                <w:id w:val="2000612752"/>
                <w:placeholder>
                  <w:docPart w:val="40BC72E7CBE44F52BDB15117BBE38354"/>
                </w:placeholder>
                <w15:appearance w15:val="hidden"/>
                <w:text/>
              </w:sdtPr>
              <w:sdtEndPr/>
              <w:sdtContent>
                <w:r w:rsidR="00F93D07">
                  <w:t>LSF’s Sustainable Future Schools</w:t>
                </w:r>
              </w:sdtContent>
            </w:sdt>
          </w:p>
          <w:p w14:paraId="0891C5CC" w14:textId="2CEB39F7" w:rsidR="003A4A4A" w:rsidRPr="00F93D07" w:rsidRDefault="00F93D07" w:rsidP="00067228">
            <w:pPr>
              <w:pStyle w:val="Logo"/>
              <w:rPr>
                <w:sz w:val="20"/>
                <w:szCs w:val="20"/>
              </w:rPr>
            </w:pPr>
            <w:r w:rsidRPr="00F93D07">
              <w:rPr>
                <w:rFonts w:ascii="DM Sans" w:hAnsi="DM Sans"/>
                <w:color w:val="000000"/>
                <w:sz w:val="20"/>
                <w:szCs w:val="20"/>
                <w:shd w:val="clear" w:color="auto" w:fill="FFFFFF"/>
              </w:rPr>
              <w:t>Learning for a Sustainable Future (LSF), has launched the Sustainable Future School (SFS) initiative. SFS is a whole school approach that utilizes the UN Sustainable Development Goals (SDGs) as a context to address teaching and learning, partnerships, facilities and operations, and decision-making in Canadian schools</w:t>
            </w:r>
            <w:r w:rsidRPr="00F93D0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37C33203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5B5DCAF8" w14:textId="4958263B" w:rsidR="00236FEA" w:rsidRDefault="00C04F5E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FE5EF1E24B52481BA574E78DCF0CB65F"/>
                      </w:placeholder>
                      <w15:appearance w15:val="hidden"/>
                      <w:text/>
                    </w:sdtPr>
                    <w:sdtEndPr/>
                    <w:sdtContent>
                      <w:r w:rsidR="00F93D07">
                        <w:t>Sustainable Schools in Seven Oaks School Division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2B3A975AD4DE459F8048D7D0893B545D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8407E36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1D36A999" w14:textId="61C4A6C0" w:rsidR="00236FEA" w:rsidRDefault="00C04F5E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324776906C7A4A0AA1759F1C29023376"/>
                      </w:placeholder>
                      <w15:appearance w15:val="hidden"/>
                      <w:text/>
                    </w:sdtPr>
                    <w:sdtEndPr/>
                    <w:sdtContent>
                      <w:r w:rsidR="00F93D07">
                        <w:t>Collicutt School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65CBB57C86C64ED5A17D1F43578CBDB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5150D1A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23A472F7" w14:textId="3CAB9F15" w:rsidR="00236FEA" w:rsidRDefault="00C04F5E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1888266FE6334E61BBEA0F7A839E36A2"/>
                      </w:placeholder>
                      <w15:appearance w15:val="hidden"/>
                      <w:text/>
                    </w:sdtPr>
                    <w:sdtEndPr/>
                    <w:sdtContent>
                      <w:r w:rsidR="00F93D07">
                        <w:t>James Nisbet Community School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330496202ED1431BA9BF7CD52152D50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6DB435F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54B484F4" w14:textId="44509799" w:rsidR="00236FEA" w:rsidRDefault="00F93D07" w:rsidP="00236FEA">
                  <w:pPr>
                    <w:pStyle w:val="Heading2"/>
                  </w:pPr>
                  <w:r w:rsidRPr="00F93D07">
                    <w:t>Éc</w:t>
                  </w:r>
                  <w:r>
                    <w:t>ole Leil</w:t>
                  </w:r>
                  <w:r w:rsidR="00FC23DD">
                    <w:t>a</w:t>
                  </w:r>
                  <w:r>
                    <w:t xml:space="preserve"> North Community School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B75459EE005E41B787E27C9608B3BAC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C5D5EC8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1509E5D7" w14:textId="4477992D" w:rsidR="00236FEA" w:rsidRDefault="00F93D07" w:rsidP="00236FEA">
                  <w:pPr>
                    <w:pStyle w:val="Heading2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67803927" wp14:editId="296725F6">
                        <wp:simplePos x="0" y="0"/>
                        <wp:positionH relativeFrom="margin">
                          <wp:posOffset>-154305</wp:posOffset>
                        </wp:positionH>
                        <wp:positionV relativeFrom="paragraph">
                          <wp:posOffset>309245</wp:posOffset>
                        </wp:positionV>
                        <wp:extent cx="2228850" cy="731520"/>
                        <wp:effectExtent l="0" t="0" r="0" b="0"/>
                        <wp:wrapNone/>
                        <wp:docPr id="159376270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36FEA" w14:paraId="25C6B0A3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BB18EF9" w14:textId="77DF74F6" w:rsidR="00236FEA" w:rsidRPr="00F93D07" w:rsidRDefault="00F93D07" w:rsidP="00236FEA">
                  <w:pPr>
                    <w:pStyle w:val="Date"/>
                    <w:rPr>
                      <w:b/>
                      <w:bCs/>
                      <w:sz w:val="40"/>
                      <w:szCs w:val="40"/>
                    </w:rPr>
                  </w:pPr>
                  <w:r w:rsidRPr="00F93D07">
                    <w:rPr>
                      <w:b/>
                      <w:bCs/>
                      <w:sz w:val="40"/>
                      <w:szCs w:val="40"/>
                    </w:rPr>
                    <w:t xml:space="preserve">Student Action Project Funding Available! </w:t>
                  </w:r>
                </w:p>
              </w:tc>
            </w:tr>
          </w:tbl>
          <w:p w14:paraId="5273304F" w14:textId="77777777" w:rsidR="00423F28" w:rsidRDefault="00423F28" w:rsidP="00236FEA"/>
        </w:tc>
      </w:tr>
    </w:tbl>
    <w:p w14:paraId="36A0E2B5" w14:textId="7BF82D42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6DDD5" w14:textId="77777777" w:rsidR="00F93D07" w:rsidRDefault="00F93D07" w:rsidP="00AB6948">
      <w:pPr>
        <w:spacing w:after="0" w:line="240" w:lineRule="auto"/>
      </w:pPr>
      <w:r>
        <w:separator/>
      </w:r>
    </w:p>
  </w:endnote>
  <w:endnote w:type="continuationSeparator" w:id="0">
    <w:p w14:paraId="0FF85978" w14:textId="77777777" w:rsidR="00F93D07" w:rsidRDefault="00F93D07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6A6D" w14:textId="77777777" w:rsidR="00F93D07" w:rsidRDefault="00F93D07" w:rsidP="00AB6948">
      <w:pPr>
        <w:spacing w:after="0" w:line="240" w:lineRule="auto"/>
      </w:pPr>
      <w:r>
        <w:separator/>
      </w:r>
    </w:p>
  </w:footnote>
  <w:footnote w:type="continuationSeparator" w:id="0">
    <w:p w14:paraId="7569DF06" w14:textId="77777777" w:rsidR="00F93D07" w:rsidRDefault="00F93D07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330070">
    <w:abstractNumId w:val="9"/>
  </w:num>
  <w:num w:numId="2" w16cid:durableId="1551725384">
    <w:abstractNumId w:val="7"/>
  </w:num>
  <w:num w:numId="3" w16cid:durableId="1929003778">
    <w:abstractNumId w:val="6"/>
  </w:num>
  <w:num w:numId="4" w16cid:durableId="1788426593">
    <w:abstractNumId w:val="5"/>
  </w:num>
  <w:num w:numId="5" w16cid:durableId="2007634503">
    <w:abstractNumId w:val="4"/>
  </w:num>
  <w:num w:numId="6" w16cid:durableId="1926836999">
    <w:abstractNumId w:val="8"/>
  </w:num>
  <w:num w:numId="7" w16cid:durableId="1220164501">
    <w:abstractNumId w:val="3"/>
  </w:num>
  <w:num w:numId="8" w16cid:durableId="43337151">
    <w:abstractNumId w:val="2"/>
  </w:num>
  <w:num w:numId="9" w16cid:durableId="1449004541">
    <w:abstractNumId w:val="1"/>
  </w:num>
  <w:num w:numId="10" w16cid:durableId="45765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07"/>
    <w:rsid w:val="00044307"/>
    <w:rsid w:val="00054D84"/>
    <w:rsid w:val="00067228"/>
    <w:rsid w:val="00190F23"/>
    <w:rsid w:val="00194E9C"/>
    <w:rsid w:val="001C290A"/>
    <w:rsid w:val="001D3B47"/>
    <w:rsid w:val="00236FEA"/>
    <w:rsid w:val="0027400C"/>
    <w:rsid w:val="002A0BAC"/>
    <w:rsid w:val="002C65CB"/>
    <w:rsid w:val="002D469D"/>
    <w:rsid w:val="003A4A4A"/>
    <w:rsid w:val="003F4359"/>
    <w:rsid w:val="00423F28"/>
    <w:rsid w:val="00425C2B"/>
    <w:rsid w:val="00487A51"/>
    <w:rsid w:val="004A1A52"/>
    <w:rsid w:val="004B6545"/>
    <w:rsid w:val="004C43EE"/>
    <w:rsid w:val="00541973"/>
    <w:rsid w:val="005927AD"/>
    <w:rsid w:val="00627140"/>
    <w:rsid w:val="00632DA2"/>
    <w:rsid w:val="00655EA2"/>
    <w:rsid w:val="00767651"/>
    <w:rsid w:val="007716AB"/>
    <w:rsid w:val="007E4871"/>
    <w:rsid w:val="007E4C8C"/>
    <w:rsid w:val="007F3F1B"/>
    <w:rsid w:val="00804979"/>
    <w:rsid w:val="008458BC"/>
    <w:rsid w:val="008F5234"/>
    <w:rsid w:val="00981CB2"/>
    <w:rsid w:val="009D3491"/>
    <w:rsid w:val="00AA4B20"/>
    <w:rsid w:val="00AB6948"/>
    <w:rsid w:val="00AC4416"/>
    <w:rsid w:val="00AD7965"/>
    <w:rsid w:val="00B220A3"/>
    <w:rsid w:val="00B2335D"/>
    <w:rsid w:val="00BB702B"/>
    <w:rsid w:val="00C04F5E"/>
    <w:rsid w:val="00C175B1"/>
    <w:rsid w:val="00C23D95"/>
    <w:rsid w:val="00C87D9E"/>
    <w:rsid w:val="00CB26AC"/>
    <w:rsid w:val="00CC731A"/>
    <w:rsid w:val="00DD2A04"/>
    <w:rsid w:val="00E85A56"/>
    <w:rsid w:val="00F1347B"/>
    <w:rsid w:val="00F93D07"/>
    <w:rsid w:val="00FB6E17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FCB0FC"/>
  <w15:chartTrackingRefBased/>
  <w15:docId w15:val="{B156818B-6D1B-4679-99D0-E47E4522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eckton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BC72E7CBE44F52BDB15117BBE3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40E4-A448-41DC-BC3C-CC24FD9C46D0}"/>
      </w:docPartPr>
      <w:docPartBody>
        <w:p w:rsidR="00DC2DF6" w:rsidRDefault="00DC2DF6">
          <w:pPr>
            <w:pStyle w:val="40BC72E7CBE44F52BDB15117BBE38354"/>
          </w:pPr>
          <w:r>
            <w:t>Event Description Heading</w:t>
          </w:r>
        </w:p>
      </w:docPartBody>
    </w:docPart>
    <w:docPart>
      <w:docPartPr>
        <w:name w:val="FE5EF1E24B52481BA574E78DCF0C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6CC3-3E02-4B5D-8B57-BD906DF1AF85}"/>
      </w:docPartPr>
      <w:docPartBody>
        <w:p w:rsidR="00DC2DF6" w:rsidRDefault="00DC2DF6">
          <w:pPr>
            <w:pStyle w:val="FE5EF1E24B52481BA574E78DCF0CB65F"/>
          </w:pPr>
          <w:r>
            <w:t>Add Key Info About Your Event Here!</w:t>
          </w:r>
        </w:p>
      </w:docPartBody>
    </w:docPart>
    <w:docPart>
      <w:docPartPr>
        <w:name w:val="2B3A975AD4DE459F8048D7D0893B5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B9B6-FFB4-4583-A68D-59DD885855B8}"/>
      </w:docPartPr>
      <w:docPartBody>
        <w:p w:rsidR="00DC2DF6" w:rsidRDefault="00DC2DF6">
          <w:pPr>
            <w:pStyle w:val="2B3A975AD4DE459F8048D7D0893B545D"/>
          </w:pPr>
          <w:r>
            <w:t>____</w:t>
          </w:r>
        </w:p>
      </w:docPartBody>
    </w:docPart>
    <w:docPart>
      <w:docPartPr>
        <w:name w:val="324776906C7A4A0AA1759F1C2902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7DAA2-9F16-4573-A3E1-8C1FEDD710A1}"/>
      </w:docPartPr>
      <w:docPartBody>
        <w:p w:rsidR="00DC2DF6" w:rsidRDefault="00DC2DF6">
          <w:pPr>
            <w:pStyle w:val="324776906C7A4A0AA1759F1C29023376"/>
          </w:pPr>
          <w:r>
            <w:t>Don’t Be Shy—Tell Them Why They Can’t Miss This Event!</w:t>
          </w:r>
        </w:p>
      </w:docPartBody>
    </w:docPart>
    <w:docPart>
      <w:docPartPr>
        <w:name w:val="65CBB57C86C64ED5A17D1F43578C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3704-22CF-4D6B-917D-9B21CECDE6A9}"/>
      </w:docPartPr>
      <w:docPartBody>
        <w:p w:rsidR="00DC2DF6" w:rsidRDefault="00DC2DF6">
          <w:pPr>
            <w:pStyle w:val="65CBB57C86C64ED5A17D1F43578CBDB7"/>
          </w:pPr>
          <w:r w:rsidRPr="00655EA2">
            <w:t>____</w:t>
          </w:r>
        </w:p>
      </w:docPartBody>
    </w:docPart>
    <w:docPart>
      <w:docPartPr>
        <w:name w:val="1888266FE6334E61BBEA0F7A839E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0056-B68C-4668-A564-8CC1CF8D38EC}"/>
      </w:docPartPr>
      <w:docPartBody>
        <w:p w:rsidR="00DC2DF6" w:rsidRDefault="00DC2DF6">
          <w:pPr>
            <w:pStyle w:val="1888266FE6334E61BBEA0F7A839E36A2"/>
          </w:pPr>
          <w:r>
            <w:t>One More Exciting Point Here!</w:t>
          </w:r>
        </w:p>
      </w:docPartBody>
    </w:docPart>
    <w:docPart>
      <w:docPartPr>
        <w:name w:val="330496202ED1431BA9BF7CD52152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5FCB-1491-455A-9EFD-AAA295945592}"/>
      </w:docPartPr>
      <w:docPartBody>
        <w:p w:rsidR="00DC2DF6" w:rsidRDefault="00DC2DF6">
          <w:pPr>
            <w:pStyle w:val="330496202ED1431BA9BF7CD52152D508"/>
          </w:pPr>
          <w:r w:rsidRPr="00655EA2">
            <w:t>____</w:t>
          </w:r>
        </w:p>
      </w:docPartBody>
    </w:docPart>
    <w:docPart>
      <w:docPartPr>
        <w:name w:val="B75459EE005E41B787E27C9608B3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FE774-32FA-4C68-86C1-FF3D2124A8AF}"/>
      </w:docPartPr>
      <w:docPartBody>
        <w:p w:rsidR="00DC2DF6" w:rsidRDefault="00DC2DF6">
          <w:pPr>
            <w:pStyle w:val="B75459EE005E41B787E27C9608B3BACF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F6"/>
    <w:rsid w:val="00487A51"/>
    <w:rsid w:val="00632DA2"/>
    <w:rsid w:val="00D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BC72E7CBE44F52BDB15117BBE38354">
    <w:name w:val="40BC72E7CBE44F52BDB15117BBE38354"/>
  </w:style>
  <w:style w:type="paragraph" w:customStyle="1" w:styleId="FE5EF1E24B52481BA574E78DCF0CB65F">
    <w:name w:val="FE5EF1E24B52481BA574E78DCF0CB65F"/>
  </w:style>
  <w:style w:type="paragraph" w:customStyle="1" w:styleId="2B3A975AD4DE459F8048D7D0893B545D">
    <w:name w:val="2B3A975AD4DE459F8048D7D0893B545D"/>
  </w:style>
  <w:style w:type="paragraph" w:customStyle="1" w:styleId="324776906C7A4A0AA1759F1C29023376">
    <w:name w:val="324776906C7A4A0AA1759F1C29023376"/>
  </w:style>
  <w:style w:type="paragraph" w:customStyle="1" w:styleId="65CBB57C86C64ED5A17D1F43578CBDB7">
    <w:name w:val="65CBB57C86C64ED5A17D1F43578CBDB7"/>
  </w:style>
  <w:style w:type="paragraph" w:customStyle="1" w:styleId="1888266FE6334E61BBEA0F7A839E36A2">
    <w:name w:val="1888266FE6334E61BBEA0F7A839E36A2"/>
  </w:style>
  <w:style w:type="paragraph" w:customStyle="1" w:styleId="330496202ED1431BA9BF7CD52152D508">
    <w:name w:val="330496202ED1431BA9BF7CD52152D508"/>
  </w:style>
  <w:style w:type="paragraph" w:customStyle="1" w:styleId="B75459EE005E41B787E27C9608B3BACF">
    <w:name w:val="B75459EE005E41B787E27C9608B3B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Eckton</dc:creator>
  <cp:keywords/>
  <dc:description/>
  <cp:lastModifiedBy>Heather Eckton</cp:lastModifiedBy>
  <cp:revision>3</cp:revision>
  <cp:lastPrinted>2024-09-25T21:01:00Z</cp:lastPrinted>
  <dcterms:created xsi:type="dcterms:W3CDTF">2024-09-25T21:05:00Z</dcterms:created>
  <dcterms:modified xsi:type="dcterms:W3CDTF">2024-11-12T19:44:00Z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